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附件1：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传播科学与艺术学院学生请假审批单   No：</w:t>
      </w:r>
    </w:p>
    <w:tbl>
      <w:tblPr>
        <w:tblStyle w:val="5"/>
        <w:tblW w:w="97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02"/>
        <w:gridCol w:w="616"/>
        <w:gridCol w:w="850"/>
        <w:gridCol w:w="2013"/>
        <w:gridCol w:w="268"/>
        <w:gridCol w:w="876"/>
        <w:gridCol w:w="557"/>
        <w:gridCol w:w="2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请（销）假时间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请假时间：从      年   月   日至     年   月   日，共   天。</w:t>
            </w:r>
          </w:p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销假时间：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 月   日之前（请假结束的2个工作日内）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请假事由</w:t>
            </w:r>
          </w:p>
        </w:tc>
        <w:tc>
          <w:tcPr>
            <w:tcW w:w="8078" w:type="dxa"/>
            <w:gridSpan w:val="7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（1）请假缘由：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（2）要去哪里：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（3）要做什么：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（4）证明材料：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安全承诺</w:t>
            </w:r>
          </w:p>
        </w:tc>
        <w:tc>
          <w:tcPr>
            <w:tcW w:w="8078" w:type="dxa"/>
            <w:gridSpan w:val="7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我郑重承诺：请假期间，我将按照老师的要求做好学习安排，并将严格遵守国家法律法规，保护好自身安全，发生的一切安全事故均与学校无关。</w:t>
            </w:r>
          </w:p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请假人签字：                 年   月   日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班主任意见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辅导员意见</w:t>
            </w:r>
          </w:p>
        </w:tc>
        <w:tc>
          <w:tcPr>
            <w:tcW w:w="2898" w:type="dxa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分管教学工作</w:t>
            </w:r>
          </w:p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院领导意见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分管学生工作</w:t>
            </w:r>
          </w:p>
          <w:p>
            <w:pPr>
              <w:pStyle w:val="7"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院领导意见</w:t>
            </w:r>
          </w:p>
        </w:tc>
        <w:tc>
          <w:tcPr>
            <w:tcW w:w="2898" w:type="dxa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pStyle w:val="7"/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销  假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（1）销假时间：        年   月   日   时。</w:t>
            </w:r>
          </w:p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（2）请假证明材料：</w:t>
            </w:r>
          </w:p>
          <w:p>
            <w:pPr>
              <w:spacing w:line="240" w:lineRule="auto"/>
              <w:ind w:firstLine="525" w:firstLineChars="25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（证明材料原件请附后）</w:t>
            </w:r>
          </w:p>
        </w:tc>
      </w:tr>
    </w:tbl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00" w:lineRule="auto"/>
        <w:ind w:firstLine="0" w:firstLine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-------------------------------------------------------------------------------------------</w:t>
      </w:r>
    </w:p>
    <w:p>
      <w:pPr>
        <w:pStyle w:val="7"/>
        <w:spacing w:line="300" w:lineRule="auto"/>
        <w:ind w:firstLine="482"/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…………销假通知联（送达任课教师）………No：</w:t>
      </w:r>
    </w:p>
    <w:p>
      <w:pPr>
        <w:pStyle w:val="7"/>
        <w:spacing w:line="300" w:lineRule="auto"/>
        <w:ind w:firstLine="48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老师：</w:t>
      </w:r>
    </w:p>
    <w:p>
      <w:pPr>
        <w:pStyle w:val="7"/>
        <w:spacing w:line="300" w:lineRule="auto"/>
        <w:ind w:firstLine="48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学生（学号：）于年月日至年月日（共天）请假，现该生已持相关证明销假，请予认定为请假有效。谢谢。</w:t>
      </w:r>
    </w:p>
    <w:p>
      <w:pPr>
        <w:pStyle w:val="7"/>
        <w:spacing w:line="300" w:lineRule="auto"/>
        <w:ind w:firstLine="48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传播科学与艺术学院</w:t>
      </w:r>
    </w:p>
    <w:p>
      <w:pPr>
        <w:pStyle w:val="7"/>
        <w:spacing w:line="30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---------------------------------------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骑缝签章有效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------------------------------------</w:t>
      </w:r>
    </w:p>
    <w:p>
      <w:pPr>
        <w:pStyle w:val="7"/>
        <w:spacing w:line="300" w:lineRule="auto"/>
        <w:ind w:firstLine="482"/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…………请假通知联（送达任课教师）………No：</w:t>
      </w:r>
    </w:p>
    <w:p>
      <w:pPr>
        <w:pStyle w:val="7"/>
        <w:spacing w:line="300" w:lineRule="auto"/>
        <w:ind w:firstLine="48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老师：</w:t>
      </w:r>
    </w:p>
    <w:p>
      <w:pPr>
        <w:pStyle w:val="7"/>
        <w:spacing w:line="300" w:lineRule="auto"/>
        <w:ind w:firstLine="48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生（学号：）申请于年月日至年月日（共天）请假。现学院已初步认可，请对该生的学习做出相应安排。请假结束2日内，学生将持《销假通知联》前往您处销假。若该生未前来销假，学院将不再出具通知，请按旷课处理。谢谢。</w:t>
      </w:r>
    </w:p>
    <w:p>
      <w:pPr>
        <w:pStyle w:val="7"/>
        <w:spacing w:before="120" w:beforeLines="50" w:line="240" w:lineRule="auto"/>
        <w:ind w:left="0" w:leftChars="0" w:firstLine="0" w:firstLineChars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传播科学与艺术学院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5B3D"/>
    <w:rsid w:val="192632F1"/>
    <w:rsid w:val="628F7FAC"/>
    <w:rsid w:val="6D535020"/>
    <w:rsid w:val="6F6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300"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300"/>
      <w:jc w:val="center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2018-07-10T07:00:00Z</dcterms:created>
  <dc:creator>百事可乐</dc:creator>
  <cp:lastModifiedBy>Administrator</cp:lastModifiedBy>
  <dcterms:modified xsi:type="dcterms:W3CDTF">2018-09-11T03:40:36Z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